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مضيف الرئيسي"/>
      </w:tblPr>
      <w:tblGrid>
        <w:gridCol w:w="3677"/>
        <w:gridCol w:w="6505"/>
      </w:tblGrid>
      <w:tr w:rsidR="002C2CDD" w:rsidRPr="00FD0EF3" w:rsidTr="00080FA9">
        <w:tc>
          <w:tcPr>
            <w:tcW w:w="3780" w:type="dxa"/>
            <w:tcMar>
              <w:top w:w="504" w:type="dxa"/>
              <w:left w:w="720" w:type="dxa"/>
              <w:right w:w="0" w:type="dxa"/>
            </w:tcMar>
          </w:tcPr>
          <w:p w:rsidR="00523479" w:rsidRPr="00B40055" w:rsidRDefault="006C779C" w:rsidP="00B40055">
            <w:pPr>
              <w:pStyle w:val="a7"/>
              <w:bidi/>
            </w:pPr>
            <w:r>
              <w:rPr>
                <w:rFonts w:asciiTheme="majorBidi" w:hAnsiTheme="majorBidi" w:cstheme="majorBidi"/>
                <w:noProof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540C2A7B" wp14:editId="71C6966F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24765</wp:posOffset>
                  </wp:positionV>
                  <wp:extent cx="1048385" cy="998855"/>
                  <wp:effectExtent l="5715" t="0" r="5080" b="5080"/>
                  <wp:wrapSquare wrapText="bothSides"/>
                  <wp:docPr id="1" name="Picture 0" descr="٢٠١٥٠٤١٥_١٥٥٥١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٢٠١٥٠٤١٥_١٥٥٥١٢.jpg"/>
                          <pic:cNvPicPr/>
                        </pic:nvPicPr>
                        <pic:blipFill>
                          <a:blip r:embed="rId9" cstate="print"/>
                          <a:srcRect l="28859" t="13699" r="22751" b="1575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4838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0939" w:rsidRPr="006C779C" w:rsidRDefault="006C779C" w:rsidP="006C779C">
            <w:pPr>
              <w:pStyle w:val="3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6C779C">
              <w:rPr>
                <w:rFonts w:ascii="Tahoma" w:hAnsi="Tahoma"/>
                <w:b/>
                <w:bCs w:val="0"/>
              </w:rPr>
              <w:t>MY GOAL</w:t>
            </w:r>
          </w:p>
          <w:p w:rsidR="002C2CDD" w:rsidRPr="00FD0EF3" w:rsidRDefault="006C779C" w:rsidP="006C779C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My goal is to keep improvement in all situation to provide service with high quality.</w:t>
            </w:r>
          </w:p>
          <w:p w:rsidR="002C2CDD" w:rsidRPr="00926AC4" w:rsidRDefault="00926AC4" w:rsidP="00926AC4">
            <w:pPr>
              <w:pStyle w:val="3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926AC4">
              <w:rPr>
                <w:rFonts w:ascii="Tahoma" w:hAnsi="Tahoma"/>
                <w:b/>
                <w:bCs w:val="0"/>
              </w:rPr>
              <w:t>skills</w:t>
            </w:r>
          </w:p>
          <w:p w:rsidR="00741125" w:rsidRDefault="00926AC4" w:rsidP="00926AC4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1-work in all Microsoft programs.</w:t>
            </w:r>
          </w:p>
          <w:p w:rsidR="00926AC4" w:rsidRDefault="00926AC4" w:rsidP="00926AC4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2-speking, writing and reading Arabic perfect.</w:t>
            </w:r>
          </w:p>
          <w:p w:rsidR="00926AC4" w:rsidRPr="00926AC4" w:rsidRDefault="00926AC4" w:rsidP="00926AC4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3-speking, writing and reading in English </w:t>
            </w:r>
            <w:r w:rsidR="006C779C">
              <w:rPr>
                <w:rFonts w:ascii="Tahoma" w:hAnsi="Tahoma"/>
              </w:rPr>
              <w:t>very good.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a3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جدول تخطيط العنوان"/>
            </w:tblPr>
            <w:tblGrid>
              <w:gridCol w:w="6505"/>
            </w:tblGrid>
            <w:tr w:rsidR="00C612DA" w:rsidRPr="00FD0EF3" w:rsidTr="00717B01">
              <w:trPr>
                <w:trHeight w:hRule="exact" w:val="1204"/>
              </w:trPr>
              <w:tc>
                <w:tcPr>
                  <w:tcW w:w="6055" w:type="dxa"/>
                  <w:vAlign w:val="center"/>
                </w:tcPr>
                <w:p w:rsidR="00C612DA" w:rsidRPr="00FD0EF3" w:rsidRDefault="00917A6B" w:rsidP="00640DDC">
                  <w:pPr>
                    <w:pStyle w:val="1"/>
                    <w:bidi/>
                    <w:ind w:right="426"/>
                    <w:outlineLvl w:val="0"/>
                    <w:rPr>
                      <w:rFonts w:ascii="Tahoma" w:hAnsi="Tahoma"/>
                    </w:rPr>
                  </w:pPr>
                  <w:r w:rsidRPr="00FD0EF3">
                    <w:rPr>
                      <w:rFonts w:ascii="Tahoma" w:hAnsi="Tahoma"/>
                      <w:noProof/>
                      <w:rtl/>
                      <w:lang w:eastAsia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1" locked="0" layoutInCell="1" allowOverlap="1" wp14:anchorId="1AD0FB24" wp14:editId="5E3F61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-461645</wp:posOffset>
                            </wp:positionV>
                            <wp:extent cx="6465600" cy="1801368"/>
                            <wp:effectExtent l="0" t="0" r="0" b="0"/>
                            <wp:wrapNone/>
                            <wp:docPr id="52" name="مجموعة 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465600" cy="1801368"/>
                                      <a:chOff x="0" y="0"/>
                                      <a:chExt cx="6449060" cy="1810385"/>
                                    </a:xfrm>
                                  </wpg:grpSpPr>
                                  <wps:wsp>
                                    <wps:cNvPr id="56" name="مستطيل أحمر"/>
                                    <wps:cNvSpPr/>
                                    <wps:spPr>
                                      <a:xfrm>
                                        <a:off x="0" y="419100"/>
                                        <a:ext cx="5532120" cy="1005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7" name="مجموعة 5"/>
                                    <wpg:cNvGrpSpPr/>
                                    <wpg:grpSpPr>
                                      <a:xfrm>
                                        <a:off x="4638675" y="0"/>
                                        <a:ext cx="1810385" cy="1810385"/>
                                        <a:chOff x="0" y="0"/>
                                        <a:chExt cx="1810385" cy="1810385"/>
                                      </a:xfrm>
                                    </wpg:grpSpPr>
                                    <wps:wsp>
                                      <wps:cNvPr id="58" name="دائرة حمراء"/>
                                      <wps:cNvSpPr/>
                                      <wps:spPr>
                                        <a:xfrm>
                                          <a:off x="0" y="0"/>
                                          <a:ext cx="1810385" cy="1810385"/>
                                        </a:xfrm>
                                        <a:prstGeom prst="donut">
                                          <a:avLst>
                                            <a:gd name="adj" fmla="val 2897"/>
                                          </a:avLst>
                                        </a:prstGeom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9" name="دائرة بيضاء"/>
                                      <wps:cNvSpPr/>
                                      <wps:spPr>
                                        <a:xfrm>
                                          <a:off x="57150" y="57150"/>
                                          <a:ext cx="1704340" cy="170434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17000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C37333F" id="مجموعة 7" o:spid="_x0000_s1026" style="position:absolute;margin-left:0;margin-top:-36.35pt;width:509.1pt;height:141.85pt;z-index:-251655168;mso-height-percent:170;mso-height-percent:170;mso-width-relative:margin" coordsize="64490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">
                            <v:rect id="مستطيل أحمر" o:spid="_x0000_s1027" style="position:absolute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5cMQA&#10;AADbAAAADwAAAGRycy9kb3ducmV2LnhtbESPQWvCQBSE70L/w/IK3nTTirakriKCICKCaT309sg+&#10;s7HZtyG7jdFf7wqCx2FmvmGm885WoqXGl44VvA0TEMS50yUXCn6+V4NPED4ga6wck4ILeZjPXnpT&#10;TLU7857aLBQiQtinqMCEUKdS+tyQRT90NXH0jq6xGKJsCqkbPEe4reR7kkykxZLjgsGalobyv+zf&#10;KticPkaZaRftdbSjg3GH7e9q6ZXqv3aLLxCBuvAMP9prrWA8gf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C+XDEAAAA2wAAAA8AAAAAAAAAAAAAAAAAmAIAAGRycy9k&#10;b3ducmV2LnhtbFBLBQYAAAAABAAEAPUAAACJAwAAAAA=&#10;" fillcolor="#ea4e4e [3204]" stroked="f" strokeweight="1pt"/>
                            <v:group id="مجموعة 5" o:spid="_x0000_s1028" style="position:absolute;left:46386;width:18104;height:18103" coordsize="18103,18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<v:shapetype id="_x0000_t23" coordsize="21600,21600" o:spt="23" adj="5400" path="m,10800qy10800,,21600,10800,10800,21600,,10800xm@0,10800qy10800@2@1,10800,10800@0@0,10800xe">
                                <v:formulas>
                                  <v:f eqn="val #0"/>
                                  <v:f eqn="sum width 0 #0"/>
                                  <v:f eqn="sum height 0 #0"/>
                                  <v:f eqn="prod @0 2929 10000"/>
                                  <v:f eqn="sum width 0 @3"/>
                                  <v:f eqn="sum height 0 @3"/>
                                </v:formulas>
                                <v:path o:connecttype="custom" o:connectlocs="10800,0;3163,3163;0,10800;3163,18437;10800,21600;18437,18437;21600,10800;18437,3163" textboxrect="3163,3163,18437,18437"/>
                                <v:handles>
                                  <v:h position="#0,center" xrange="0,10800"/>
                                </v:handles>
                              </v:shapetype>
                              <v:shape id="دائرة حمراء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p9cMA&#10;AADbAAAADwAAAGRycy9kb3ducmV2LnhtbERPTWsCMRC9F/ofwhS8iGattJStUbYtSulFagWv0810&#10;s3QzCUl0V399cxB6fLzvxWqwnThRiK1jBbNpAYK4drrlRsH+az15AhETssbOMSk4U4TV8vZmgaV2&#10;PX/SaZcakUM4lqjApORLKWNtyGKcOk+cuR8XLKYMQyN1wD6H207eF8WjtNhybjDo6dVQ/bs7WgWX&#10;77eXceXnm4/Qb2b+UJnDNg1Kje6G6hlEoiH9i6/ud63gIY/N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qp9cMAAADbAAAADwAAAAAAAAAAAAAAAACYAgAAZHJzL2Rv&#10;d25yZXYueG1sUEsFBgAAAAAEAAQA9QAAAIgDAAAAAA==&#10;" adj="626" fillcolor="#ea4e4e [3204]" stroked="f" strokeweight="1pt">
                                <v:stroke joinstyle="miter"/>
                              </v:shape>
                              <v:oval id="دائرة بيضاء" o:spid="_x0000_s1030" style="position:absolute;left:571;top:571;width:17043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J9/scA&#10;AADbAAAADwAAAGRycy9kb3ducmV2LnhtbESP3WrCQBSE7wu+w3IE7+rGSqRNXUWsLYL9wVgovTtk&#10;j0kwezbsbk18+65Q6OUwM98w82VvGnEm52vLCibjBARxYXXNpYLPw/PtPQgfkDU2lknBhTwsF4Ob&#10;OWbadryncx5KESHsM1RQhdBmUvqiIoN+bFvi6B2tMxiidKXUDrsIN428S5KZNFhzXKiwpXVFxSn/&#10;MQpev95PU5e+PH28bXZdnkzTOt99KzUa9qtHEIH68B/+a2+1gvQBrl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yff7HAAAA2wAAAA8AAAAAAAAAAAAAAAAAmAIAAGRy&#10;cy9kb3ducmV2LnhtbFBLBQYAAAAABAAEAPUAAACMAwAAAAA=&#10;" fillcolor="white [3212]" stroked="f" strokeweight="1pt">
                                <v:stroke joinstyle="miter"/>
                              </v:oval>
                            </v:group>
                          </v:group>
                        </w:pict>
                      </mc:Fallback>
                    </mc:AlternateContent>
                  </w:r>
                  <w:sdt>
                    <w:sdtPr>
                      <w:rPr>
                        <w:rFonts w:ascii="Tahoma" w:hAnsi="Tahoma"/>
                        <w:rtl/>
                      </w:rPr>
                      <w:alias w:val="الاسم:"/>
                      <w:tag w:val="الاسم:"/>
                      <w:id w:val="1982421306"/>
                      <w:placeholder>
                        <w:docPart w:val="7EF22DB971A04ABA8939F6DF4F0789A7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40DDC">
                        <w:rPr>
                          <w:rFonts w:ascii="Tahoma" w:hAnsi="Tahoma"/>
                        </w:rPr>
                        <w:t>MARWA ALI ALI SAAD</w:t>
                      </w:r>
                    </w:sdtContent>
                  </w:sdt>
                </w:p>
                <w:p w:rsidR="00C612DA" w:rsidRPr="00FD0EF3" w:rsidRDefault="00640DDC" w:rsidP="00640DDC">
                  <w:pPr>
                    <w:pStyle w:val="2"/>
                    <w:bidi/>
                    <w:ind w:right="426"/>
                    <w:jc w:val="center"/>
                    <w:outlineLvl w:val="1"/>
                    <w:rPr>
                      <w:rFonts w:ascii="Tahoma" w:hAnsi="Tahoma"/>
                    </w:rPr>
                  </w:pPr>
                  <w:sdt>
                    <w:sdtPr>
                      <w:rPr>
                        <w:rtl/>
                      </w:rPr>
                      <w:alias w:val="ارتباط لخصائص أخرى عبر الإنترنت:"/>
                      <w:tag w:val="ارتباط لخصائص أخرى عبر الإنترنت:"/>
                      <w:id w:val="1480037238"/>
                      <w:placeholder>
                        <w:docPart w:val="F949DA11DF1A498AACE61FD902CD883E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>
                      <w:rPr>
                        <w:rFonts w:ascii="Tahoma" w:hAnsi="Tahoma"/>
                      </w:rPr>
                    </w:sdtEndPr>
                    <w:sdtContent>
                      <w:r>
                        <w:t>BAHRAINI / MARRID / 920306560 / THE PLACE OF LIVING IS HAMAD TOWN/ 34538435 / MARWA.UOB75@GMAIL.COM</w:t>
                      </w:r>
                    </w:sdtContent>
                  </w:sdt>
                </w:p>
              </w:tc>
            </w:tr>
          </w:tbl>
          <w:p w:rsidR="002C2CDD" w:rsidRPr="003B4449" w:rsidRDefault="003B4449" w:rsidP="003B4449">
            <w:pPr>
              <w:pStyle w:val="3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3B4449">
              <w:rPr>
                <w:rFonts w:ascii="Tahoma" w:hAnsi="Tahoma"/>
                <w:b/>
                <w:bCs w:val="0"/>
              </w:rPr>
              <w:t>EXPERIANCE</w:t>
            </w:r>
          </w:p>
          <w:p w:rsidR="00C44A25" w:rsidRPr="00C44A25" w:rsidRDefault="003B4449" w:rsidP="0070647D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C44A25">
              <w:rPr>
                <w:rFonts w:ascii="Tahoma" w:hAnsi="Tahoma"/>
                <w:b/>
                <w:bCs w:val="0"/>
              </w:rPr>
              <w:t xml:space="preserve">AL IIHSAN / KINDERGARTEN / TWO YEARS </w:t>
            </w:r>
          </w:p>
          <w:p w:rsidR="002C2CDD" w:rsidRDefault="003B4449" w:rsidP="003B4449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I worked in kindergarten as English teacher</w:t>
            </w:r>
            <w:r w:rsidR="00C44A25">
              <w:rPr>
                <w:rFonts w:ascii="Tahoma" w:hAnsi="Tahoma"/>
              </w:rPr>
              <w:t>. In addition, my responsibility was explaining the topic for the children in easy way.</w:t>
            </w:r>
          </w:p>
          <w:p w:rsidR="00470991" w:rsidRPr="00FD0EF3" w:rsidRDefault="00470991" w:rsidP="00470991">
            <w:pPr>
              <w:bidi/>
              <w:jc w:val="right"/>
              <w:rPr>
                <w:rFonts w:ascii="Tahoma" w:hAnsi="Tahoma"/>
              </w:rPr>
            </w:pPr>
          </w:p>
          <w:p w:rsidR="00470991" w:rsidRPr="00C44A25" w:rsidRDefault="00C44A25" w:rsidP="0070647D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C44A25">
              <w:rPr>
                <w:rFonts w:ascii="Tahoma" w:hAnsi="Tahoma"/>
                <w:b/>
                <w:bCs w:val="0"/>
              </w:rPr>
              <w:t>WALNUT WARRANTY AUTHORITY / INPUT DATA / ONE MONTH</w:t>
            </w:r>
          </w:p>
          <w:p w:rsidR="002C2CDD" w:rsidRDefault="00470991" w:rsidP="00470991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My responsibility was input the information of the student in the system. </w:t>
            </w:r>
            <w:r w:rsidR="0070647D">
              <w:rPr>
                <w:rFonts w:ascii="Tahoma" w:hAnsi="Tahoma"/>
              </w:rPr>
              <w:t>In addition,</w:t>
            </w:r>
            <w:r>
              <w:rPr>
                <w:rFonts w:ascii="Tahoma" w:hAnsi="Tahoma"/>
              </w:rPr>
              <w:t xml:space="preserve"> I was organizing the exam papers. </w:t>
            </w:r>
          </w:p>
          <w:p w:rsidR="0070647D" w:rsidRDefault="0070647D" w:rsidP="0070647D">
            <w:pPr>
              <w:bidi/>
              <w:jc w:val="right"/>
              <w:rPr>
                <w:rFonts w:ascii="Tahoma" w:hAnsi="Tahoma"/>
              </w:rPr>
            </w:pPr>
          </w:p>
          <w:p w:rsidR="0070647D" w:rsidRDefault="0070647D" w:rsidP="0070647D">
            <w:pPr>
              <w:bidi/>
              <w:jc w:val="right"/>
              <w:rPr>
                <w:rFonts w:ascii="Tahoma" w:hAnsi="Tahoma"/>
                <w:b/>
                <w:bCs/>
              </w:rPr>
            </w:pPr>
            <w:r w:rsidRPr="0070647D">
              <w:rPr>
                <w:rFonts w:ascii="Tahoma" w:hAnsi="Tahoma"/>
                <w:b/>
                <w:bCs/>
              </w:rPr>
              <w:t>GENERAL ORGANIZATION FOR YOUTH &amp; SPORTS / TOW MONTH</w:t>
            </w:r>
          </w:p>
          <w:p w:rsidR="0070647D" w:rsidRDefault="0070647D" w:rsidP="0070647D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My responsibility was to input </w:t>
            </w:r>
            <w:proofErr w:type="gramStart"/>
            <w:r>
              <w:rPr>
                <w:rFonts w:ascii="Tahoma" w:hAnsi="Tahoma"/>
              </w:rPr>
              <w:t>he</w:t>
            </w:r>
            <w:proofErr w:type="gramEnd"/>
            <w:r>
              <w:rPr>
                <w:rFonts w:ascii="Tahoma" w:hAnsi="Tahoma"/>
              </w:rPr>
              <w:t xml:space="preserve"> information in the system and connecting with the members in sport clubs.</w:t>
            </w:r>
          </w:p>
          <w:p w:rsidR="0070647D" w:rsidRDefault="0070647D" w:rsidP="0070647D">
            <w:pPr>
              <w:bidi/>
              <w:jc w:val="right"/>
              <w:rPr>
                <w:rFonts w:ascii="Tahoma" w:hAnsi="Tahoma"/>
              </w:rPr>
            </w:pPr>
          </w:p>
          <w:p w:rsidR="0070647D" w:rsidRDefault="0070647D" w:rsidP="0070647D">
            <w:pPr>
              <w:bidi/>
              <w:jc w:val="right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ORGANIZING THE EIGHTH FORUM BUSINESS ADMINSTRATION</w:t>
            </w:r>
          </w:p>
          <w:p w:rsidR="0070647D" w:rsidRPr="0070647D" w:rsidRDefault="00926AC4" w:rsidP="0070647D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I </w:t>
            </w:r>
            <w:r w:rsidR="006C779C">
              <w:rPr>
                <w:rFonts w:ascii="Tahoma" w:hAnsi="Tahoma"/>
              </w:rPr>
              <w:t>participate</w:t>
            </w:r>
            <w:r>
              <w:rPr>
                <w:rFonts w:ascii="Tahoma" w:hAnsi="Tahoma"/>
              </w:rPr>
              <w:t xml:space="preserve"> in EIGHTH FORUM BUSINESS ADMINSTRATION as organizer.</w:t>
            </w:r>
          </w:p>
          <w:p w:rsidR="002C2CDD" w:rsidRPr="000353C8" w:rsidRDefault="000353C8" w:rsidP="000353C8">
            <w:pPr>
              <w:pStyle w:val="3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0353C8">
              <w:rPr>
                <w:rFonts w:ascii="Tahoma" w:hAnsi="Tahoma"/>
                <w:b/>
                <w:bCs w:val="0"/>
              </w:rPr>
              <w:t>EDUCATION</w:t>
            </w:r>
          </w:p>
          <w:p w:rsidR="002C2CDD" w:rsidRDefault="000353C8" w:rsidP="000353C8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0353C8">
              <w:rPr>
                <w:rFonts w:ascii="Tahoma" w:hAnsi="Tahoma"/>
                <w:b/>
                <w:bCs w:val="0"/>
              </w:rPr>
              <w:t>UNIVERSITY OF BAHRAIN/ BACHELOR / 2015</w:t>
            </w:r>
          </w:p>
          <w:p w:rsidR="000353C8" w:rsidRPr="000353C8" w:rsidRDefault="000353C8" w:rsidP="000353C8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</w:p>
          <w:p w:rsidR="002C2CDD" w:rsidRPr="00FD0EF3" w:rsidRDefault="000353C8" w:rsidP="000353C8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I had graduated from university of Bahrain, and I have bachelor certificate in business administration.</w:t>
            </w:r>
          </w:p>
          <w:p w:rsidR="002C2CDD" w:rsidRDefault="000353C8" w:rsidP="000353C8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  <w:r w:rsidRPr="000353C8">
              <w:rPr>
                <w:rFonts w:ascii="Tahoma" w:hAnsi="Tahoma"/>
                <w:b/>
                <w:bCs w:val="0"/>
              </w:rPr>
              <w:t>almarefa secodary school for girs / 2010</w:t>
            </w:r>
          </w:p>
          <w:p w:rsidR="000353C8" w:rsidRPr="000353C8" w:rsidRDefault="000353C8" w:rsidP="000353C8">
            <w:pPr>
              <w:pStyle w:val="4"/>
              <w:bidi/>
              <w:jc w:val="right"/>
              <w:rPr>
                <w:rFonts w:ascii="Tahoma" w:hAnsi="Tahoma"/>
                <w:b/>
                <w:bCs w:val="0"/>
              </w:rPr>
            </w:pPr>
          </w:p>
          <w:p w:rsidR="002C2CDD" w:rsidRPr="00FD0EF3" w:rsidRDefault="000353C8" w:rsidP="000353C8">
            <w:pPr>
              <w:bidi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I </w:t>
            </w:r>
            <w:r w:rsidR="0070647D">
              <w:rPr>
                <w:rFonts w:ascii="Tahoma" w:hAnsi="Tahoma"/>
              </w:rPr>
              <w:t>have certificate of secondary school from Almaarifa school in 2010.</w:t>
            </w:r>
          </w:p>
          <w:p w:rsidR="00741125" w:rsidRPr="00FD0EF3" w:rsidRDefault="00741125" w:rsidP="0070647D">
            <w:pPr>
              <w:bidi/>
              <w:rPr>
                <w:rFonts w:ascii="Tahoma" w:hAnsi="Tahoma"/>
              </w:rPr>
            </w:pPr>
          </w:p>
        </w:tc>
      </w:tr>
    </w:tbl>
    <w:p w:rsidR="00B40055" w:rsidRDefault="00B40055" w:rsidP="00B40055">
      <w:pPr>
        <w:pStyle w:val="a4"/>
        <w:bidi/>
        <w:rPr>
          <w:rFonts w:ascii="Tahoma" w:hAnsi="Tahoma"/>
          <w:rtl/>
        </w:rPr>
      </w:pPr>
    </w:p>
    <w:sectPr w:rsidR="00B40055" w:rsidSect="00FD0EF3">
      <w:headerReference w:type="default" r:id="rId10"/>
      <w:footerReference w:type="default" r:id="rId11"/>
      <w:footerReference w:type="first" r:id="rId12"/>
      <w:pgSz w:w="11906" w:h="16838" w:code="9"/>
      <w:pgMar w:top="862" w:right="862" w:bottom="2302" w:left="862" w:header="578" w:footer="578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13" w:rsidRDefault="00201513" w:rsidP="00713050">
      <w:pPr>
        <w:spacing w:line="240" w:lineRule="auto"/>
      </w:pPr>
      <w:r>
        <w:separator/>
      </w:r>
    </w:p>
  </w:endnote>
  <w:endnote w:type="continuationSeparator" w:id="0">
    <w:p w:rsidR="00201513" w:rsidRDefault="0020151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Layout w:type="fixed"/>
      <w:tblLook w:val="04A0" w:firstRow="1" w:lastRow="0" w:firstColumn="1" w:lastColumn="0" w:noHBand="0" w:noVBand="1"/>
      <w:tblDescription w:val="جدول تخطيط تذييل الصفحة"/>
    </w:tblPr>
    <w:tblGrid>
      <w:gridCol w:w="2546"/>
      <w:gridCol w:w="2546"/>
      <w:gridCol w:w="2545"/>
      <w:gridCol w:w="2545"/>
    </w:tblGrid>
    <w:tr w:rsidR="00C2098A" w:rsidRPr="0071474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714747" w:rsidRDefault="00CA3DF1" w:rsidP="00684488">
          <w:pPr>
            <w:pStyle w:val="a8"/>
            <w:bidi/>
            <w:rPr>
              <w:rFonts w:ascii="Tahoma" w:hAnsi="Tahoma"/>
              <w:b/>
              <w:bCs/>
            </w:rPr>
          </w:pPr>
          <w:r w:rsidRPr="00714747">
            <w:rPr>
              <w:rFonts w:ascii="Tahoma" w:hAnsi="Tahoma"/>
              <w:b/>
              <w:bCs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0668E90F" wp14:editId="01C19289">
                    <wp:extent cx="329184" cy="329184"/>
                    <wp:effectExtent l="0" t="0" r="0" b="0"/>
                    <wp:docPr id="16" name="المجموعة 102" descr="أيقونة البريد الإلكتروني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الشكل البيضاوي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مجموعة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الشكل الحر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مثلث متساوي الساقين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مثلث متساوي الساقين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ثلث متساوي الساقين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D3892CD" id="المجموعة 102" o:spid="_x0000_s1026" alt="أيقونة البريد الإلكتروني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BHQet8&#10;iwgAAKU5AAAOAAAAAAAAAAAAAAAAAC4CAABkcnMvZTJvRG9jLnhtbFBLAQItABQABgAIAAAAIQBo&#10;RxvQ2AAAAAMBAAAPAAAAAAAAAAAAAAAAAOUKAABkcnMvZG93bnJldi54bWxQSwUGAAAAAAQABADz&#10;AAAA6gsAAAAA&#10;">
                    <o:lock v:ext="edit" aspectratio="t"/>
                    <v:oval id="الشكل البيضاوي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مجموعة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الشكل الحر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مثلث متساوي الساقين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مثلث متساوي الساقين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714747" w:rsidRDefault="00C2098A" w:rsidP="00684488">
          <w:pPr>
            <w:pStyle w:val="a8"/>
            <w:bidi/>
            <w:rPr>
              <w:rFonts w:ascii="Tahoma" w:hAnsi="Tahoma"/>
              <w:b/>
              <w:bCs/>
            </w:rPr>
          </w:pPr>
          <w:r w:rsidRPr="00714747">
            <w:rPr>
              <w:rFonts w:ascii="Tahoma" w:hAnsi="Tahoma"/>
              <w:b/>
              <w:bCs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7A1F4593" wp14:editId="1CBD14FD">
                    <wp:extent cx="329184" cy="329184"/>
                    <wp:effectExtent l="0" t="0" r="13970" b="13970"/>
                    <wp:docPr id="8" name="المجموعة 4" descr="أيقونة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دائرة حول رمز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رمز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2CF477C" id="المجموعة 4" o:spid="_x0000_s1026" alt="أيقونة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AIbXGM1RIAACxlAAAOAAAAAAAAAAAAAAAAAC4CAABkcnMvZTJvRG9jLnhtbFBLAQIt&#10;ABQABgAIAAAAIQBoRxvQ2AAAAAMBAAAPAAAAAAAAAAAAAAAAAC8VAABkcnMvZG93bnJldi54bWxQ&#10;SwUGAAAAAAQABADzAAAANBYAAAAA&#10;">
                    <o:lock v:ext="edit" aspectratio="t"/>
                    <v:shape id="دائرة حول رمز Twitter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رمز Twitter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714747" w:rsidRDefault="00C2098A" w:rsidP="00684488">
          <w:pPr>
            <w:pStyle w:val="a8"/>
            <w:bidi/>
            <w:rPr>
              <w:rFonts w:ascii="Tahoma" w:hAnsi="Tahoma"/>
              <w:b/>
              <w:bCs/>
            </w:rPr>
          </w:pPr>
          <w:r w:rsidRPr="00714747">
            <w:rPr>
              <w:rFonts w:ascii="Tahoma" w:hAnsi="Tahoma"/>
              <w:b/>
              <w:bCs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1CDAFB50" wp14:editId="17E7F7E5">
                    <wp:extent cx="329184" cy="329184"/>
                    <wp:effectExtent l="0" t="0" r="13970" b="13970"/>
                    <wp:docPr id="9" name="مجموعة 10" descr="أيقونة الهاتف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دائرة حول رمز الهاتف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رمز الهاتف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59F52D" id="مجموعة 10" o:spid="_x0000_s1026" alt="أيقونة الهاتف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CHt7rYXhEAAM1dAAAOAAAAAAAAAAAAAAAA&#10;AC4CAABkcnMvZTJvRG9jLnhtbFBLAQItABQABgAIAAAAIQBoRxvQ2AAAAAMBAAAPAAAAAAAAAAAA&#10;AAAAALgTAABkcnMvZG93bnJldi54bWxQSwUGAAAAAAQABADzAAAAvRQAAAAA&#10;">
                    <o:lock v:ext="edit" aspectratio="t"/>
                    <v:shape id="دائرة حول رمز الهاتف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رمز الهاتف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714747" w:rsidRDefault="00C2098A" w:rsidP="00684488">
          <w:pPr>
            <w:pStyle w:val="a8"/>
            <w:bidi/>
            <w:rPr>
              <w:rFonts w:ascii="Tahoma" w:hAnsi="Tahoma"/>
              <w:b/>
              <w:bCs/>
            </w:rPr>
          </w:pPr>
          <w:r w:rsidRPr="00714747">
            <w:rPr>
              <w:rFonts w:ascii="Tahoma" w:hAnsi="Tahoma"/>
              <w:b/>
              <w:bCs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391DB8C6" wp14:editId="444660B1">
                    <wp:extent cx="329184" cy="329184"/>
                    <wp:effectExtent l="0" t="0" r="13970" b="13970"/>
                    <wp:docPr id="12" name="مجموعة 16" descr="أيقونة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دائرة حول رمز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رمز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4B761C" id="مجموعة 16" o:spid="_x0000_s1026" alt="أيقونة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2giq&#10;CeYRAAD5YwAADgAAAAAAAAAAAAAAAAAuAgAAZHJzL2Uyb0RvYy54bWxQSwECLQAUAAYACAAAACEA&#10;aEcb0NgAAAADAQAADwAAAAAAAAAAAAAAAABAFAAAZHJzL2Rvd25yZXYueG1sUEsFBgAAAAAEAAQA&#10;8wAAAEUVAAAAAA==&#10;">
                    <o:lock v:ext="edit" aspectratio="t"/>
                    <v:shape id="دائرة حول رمز LinkedIn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رمز LinkedIn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RPr="0071474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</w:rPr>
            <w:alias w:val="البريد الإلكتروني:"/>
            <w:tag w:val="البريد الإلكتروني:"/>
            <w:id w:val="-627010856"/>
            <w:placeholder>
              <w:docPart w:val="9068AAD0F6794D228496338BEE14D8D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714747" w:rsidRDefault="00811117" w:rsidP="00811117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 w:rsidRPr="00714747">
                <w:rPr>
                  <w:rFonts w:ascii="Tahoma" w:hAnsi="Tahoma"/>
                  <w:b/>
                  <w:bCs/>
                  <w:rtl/>
                  <w:lang w:eastAsia="ar"/>
                </w:rPr>
                <w:t>البريد الإلكتروني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</w:rPr>
            <w:alias w:val="اسم المستخدم على Twitter:"/>
            <w:tag w:val="اسم المستخدم على Twitter:"/>
            <w:id w:val="-642033892"/>
            <w:placeholder>
              <w:docPart w:val="BA379DA229E4482B9553FC3FEBE25B4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714747" w:rsidRDefault="006C779C" w:rsidP="00811117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>
                <w:rPr>
                  <w:rFonts w:ascii="Tahoma" w:hAnsi="Tahoma"/>
                  <w:b/>
                  <w:bCs/>
                </w:rPr>
                <w:t>MARWA.UOB75@GMAIL.COM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</w:rPr>
            <w:alias w:val="الهاتف:"/>
            <w:tag w:val="الهاتف:"/>
            <w:id w:val="617408819"/>
            <w:placeholder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714747" w:rsidRDefault="00811117" w:rsidP="00811117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 w:rsidRPr="00714747">
                <w:rPr>
                  <w:rFonts w:ascii="Tahoma" w:hAnsi="Tahoma"/>
                  <w:b/>
                  <w:bCs/>
                  <w:rtl/>
                  <w:lang w:eastAsia="ar"/>
                </w:rPr>
                <w:t>الهاتف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</w:rPr>
            <w:alias w:val="عنوان URL لـ LinkedIn:"/>
            <w:tag w:val="عنوان URL لـ LinkedIn:"/>
            <w:id w:val="-1413995599"/>
            <w:placeholde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714747" w:rsidRDefault="006C779C" w:rsidP="00811117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>
                <w:rPr>
                  <w:rFonts w:ascii="Tahoma" w:hAnsi="Tahoma"/>
                  <w:b/>
                  <w:bCs/>
                </w:rPr>
                <w:t>34538435</w:t>
              </w:r>
            </w:p>
          </w:sdtContent>
        </w:sdt>
      </w:tc>
    </w:tr>
  </w:tbl>
  <w:sdt>
    <w:sdtPr>
      <w:rPr>
        <w:rFonts w:ascii="Tahoma" w:hAnsi="Tahoma"/>
        <w:b/>
        <w:bCs/>
        <w:rtl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714747" w:rsidRDefault="00217980" w:rsidP="00217980">
        <w:pPr>
          <w:pStyle w:val="a8"/>
          <w:bidi/>
          <w:rPr>
            <w:rFonts w:ascii="Tahoma" w:hAnsi="Tahoma"/>
            <w:b/>
            <w:bCs/>
            <w:noProof/>
          </w:rPr>
        </w:pPr>
        <w:r w:rsidRPr="00714747">
          <w:rPr>
            <w:rFonts w:ascii="Tahoma" w:hAnsi="Tahoma"/>
            <w:b/>
            <w:bCs/>
            <w:rtl/>
            <w:lang w:eastAsia="ar"/>
          </w:rPr>
          <w:fldChar w:fldCharType="begin"/>
        </w:r>
        <w:r w:rsidRPr="00714747">
          <w:rPr>
            <w:rFonts w:ascii="Tahoma" w:hAnsi="Tahoma"/>
            <w:b/>
            <w:bCs/>
            <w:rtl/>
            <w:lang w:eastAsia="ar"/>
          </w:rPr>
          <w:instrText xml:space="preserve"> PAGE   \* MERGEFORMAT </w:instrText>
        </w:r>
        <w:r w:rsidRPr="00714747">
          <w:rPr>
            <w:rFonts w:ascii="Tahoma" w:hAnsi="Tahoma"/>
            <w:b/>
            <w:bCs/>
            <w:rtl/>
            <w:lang w:eastAsia="ar"/>
          </w:rPr>
          <w:fldChar w:fldCharType="separate"/>
        </w:r>
        <w:r w:rsidR="00323EA3">
          <w:rPr>
            <w:rFonts w:ascii="Tahoma" w:hAnsi="Tahoma"/>
            <w:b/>
            <w:bCs/>
            <w:noProof/>
            <w:rtl/>
            <w:lang w:eastAsia="ar"/>
          </w:rPr>
          <w:t>2</w:t>
        </w:r>
        <w:r w:rsidRPr="00714747">
          <w:rPr>
            <w:rFonts w:ascii="Tahoma" w:hAnsi="Tahoma"/>
            <w:b/>
            <w:bCs/>
            <w:noProof/>
            <w:rtl/>
            <w:lang w:eastAsia="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Layout w:type="fixed"/>
      <w:tblLook w:val="04A0" w:firstRow="1" w:lastRow="0" w:firstColumn="1" w:lastColumn="0" w:noHBand="0" w:noVBand="1"/>
      <w:tblDescription w:val="جدول تخطيط تذييل الصفحة"/>
    </w:tblPr>
    <w:tblGrid>
      <w:gridCol w:w="2546"/>
      <w:gridCol w:w="2546"/>
      <w:gridCol w:w="2545"/>
      <w:gridCol w:w="2545"/>
    </w:tblGrid>
    <w:tr w:rsidR="00217980" w:rsidRPr="00FD0EF3" w:rsidTr="00F0268C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D0EF3" w:rsidRDefault="00217980" w:rsidP="00217980">
          <w:pPr>
            <w:pStyle w:val="a8"/>
            <w:bidi/>
            <w:rPr>
              <w:rFonts w:ascii="Tahoma" w:hAnsi="Tahoma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D0EF3" w:rsidRDefault="006C779C" w:rsidP="00217980">
          <w:pPr>
            <w:pStyle w:val="a8"/>
            <w:bidi/>
            <w:rPr>
              <w:rFonts w:ascii="Tahoma" w:hAnsi="Tahoma"/>
            </w:rPr>
          </w:pPr>
          <w:r w:rsidRPr="00FD0EF3">
            <w:rPr>
              <w:rFonts w:ascii="Tahoma" w:hAnsi="Tahoma"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7700A5DC" wp14:editId="6EE7D651">
                    <wp:extent cx="329184" cy="329184"/>
                    <wp:effectExtent l="0" t="0" r="0" b="0"/>
                    <wp:docPr id="27" name="المجموعة 102" descr="أيقونة البريد الإلكتروني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الشكل البيضاوي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4E4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مجموعة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الشكل الحر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مثلث متساوي الساقين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مثلث متساوي الساقين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مثلث متساوي الساقين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6B002E" id="المجموعة 102" o:spid="_x0000_s1026" alt="أيقونة البريد الإلكتروني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">
                    <o:lock v:ext="edit" aspectratio="t"/>
                    <v:oval id="الشكل البيضاوي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XrsAA&#10;AADbAAAADwAAAGRycy9kb3ducmV2LnhtbERPy4rCMBTdC/MP4Q6407QuVKpRZEQZcCE+ZtaX5toW&#10;m5tOk2nq35uF4PJw3st1b2rRUesqywrScQKCOLe64kLB9bIbzUE4j6yxtkwKHuRgvfoYLDHTNvCJ&#10;urMvRAxhl6GC0vsmk9LlJRl0Y9sQR+5mW4M+wraQusUQw00tJ0kylQYrjg0lNvRVUn4//xsFTfeT&#10;/u3rENLD9vT78JdZOG4PSg0/+80ChKfev8Uv97dWMIlj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gXrsAAAADbAAAADwAAAAAAAAAAAAAAAACYAgAAZHJzL2Rvd25y&#10;ZXYueG1sUEsFBgAAAAAEAAQA9QAAAIUDAAAAAA==&#10;" fillcolor="#ea4e4e" stroked="f" strokeweight="1pt">
                      <v:stroke joinstyle="miter"/>
                    </v:oval>
                    <v:group id="مجموعة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الشكل الحر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iIGsEA&#10;AADbAAAADwAAAGRycy9kb3ducmV2LnhtbERPyW7CMBC9V+IfrEHqDZxSVFUBgyqUsPQAKst9ak+T&#10;iHgcxQbC3+MDUo9Pb5/OO1uLK7W+cqzgbZiAINbOVFwoOB7ywScIH5AN1o5JwZ08zGe9lymmxt34&#10;h677UIgYwj5FBWUITSql1yVZ9EPXEEfuz7UWQ4RtIU2LtxhuazlKkg9pseLYUGJDi5L0eX+xChzX&#10;uxxPWq8zmy/H37/ZZrvKlHrtd18TEIG68C9+utdGwXtcH7/EH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oiBrBAAAA2wAAAA8AAAAAAAAAAAAAAAAAmAIAAGRycy9kb3du&#10;cmV2LnhtbFBLBQYAAAAABAAEAPUAAACGAwAAAAA=&#10;" path="m287158,209029l392549,138910r107960,70119l785097,,,,287158,209029xe" fillcolor="windowText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مثلث متساوي الساقين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hpMcA&#10;AADbAAAADwAAAGRycy9kb3ducmV2LnhtbESPQWvCQBSE7wX/w/KEXorZWEEkdRUVCoq0VttDc3tk&#10;n5tg9m3IbjX213cFocdhZr5hpvPO1uJMra8cKxgmKQjiwumKjYKvz9fBBIQPyBprx6TgSh7ms97D&#10;FDPtLryn8yEYESHsM1RQhtBkUvqiJIs+cQ1x9I6utRiibI3ULV4i3NbyOU3H0mLFcaHEhlYlFafD&#10;j1WQV2b39HtavvPH99rsjsvN9m2SK/XY7xYvIAJ14T98b6+1gtEQbl/i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uoaTHAAAA2wAAAA8AAAAAAAAAAAAAAAAAmAIAAGRy&#10;cy9kb3ducmV2LnhtbFBLBQYAAAAABAAEAPUAAACMAwAAAAA=&#10;" path="m,243343l179100,,372486,243343,,243343xe" fillcolor="windowText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مثلث متساوي الساقين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92cIA&#10;AADbAAAADwAAAGRycy9kb3ducmV2LnhtbESPS2vCQBSF94X+h+EW3NWJkZYaHaUEBHfS1C7cXTLX&#10;TGjmTsyMefz7TkFweTiPj7PZjbYRPXW+dqxgMU9AEJdO11wpOH3vXz9A+ICssXFMCibysNs+P20w&#10;027gL+qLUIk4wj5DBSaENpPSl4Ys+rlriaN3cZ3FEGVXSd3hEMdtI9MkeZcWa44Egy3lhsrf4mYj&#10;xFz1T3XGaRHyvr2ujuNpeDNKzV7GzzWIQGN4hO/tg1awTOH/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D3ZwgAAANsAAAAPAAAAAAAAAAAAAAAAAJgCAABkcnMvZG93&#10;bnJldi54bWxQSwUGAAAAAAQABAD1AAAAhwMAAAAA&#10;" path="m,243343l179100,,372486,243343,,243343xe" fillcolor="windowText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33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Mu8YA&#10;AADbAAAADwAAAGRycy9kb3ducmV2LnhtbESPT2vCQBTE74LfYXkFL6KbKojErCJSwR4K9Q+W3l6y&#10;z2Rr9m3Irpp++26h0OMwM79hslVna3Gn1hvHCp7HCQjiwmnDpYLTcTuag/ABWWPtmBR8k4fVst/L&#10;MNXuwXu6H0IpIoR9igqqEJpUSl9UZNGPXUMcvYtrLYYo21LqFh8Rbms5SZKZtGg4LlTY0Kai4nq4&#10;WQXm/F7mEzrnp09z/Rp+vIT16/FNqcFTt16ACNSF//Bfe6cVTKfw+yX+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QMu8YAAADbAAAADwAAAAAAAAAAAAAAAACYAgAAZHJz&#10;L2Rvd25yZXYueG1sUEsFBgAAAAAEAAQA9QAAAIsDAAAAAA==&#10;" fillcolor="windowText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D0EF3" w:rsidRDefault="00217980" w:rsidP="00217980">
          <w:pPr>
            <w:pStyle w:val="a8"/>
            <w:bidi/>
            <w:rPr>
              <w:rFonts w:ascii="Tahoma" w:hAnsi="Tahoma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D0EF3" w:rsidRDefault="006C779C" w:rsidP="00217980">
          <w:pPr>
            <w:pStyle w:val="a8"/>
            <w:bidi/>
            <w:rPr>
              <w:rFonts w:ascii="Tahoma" w:hAnsi="Tahoma"/>
            </w:rPr>
          </w:pPr>
          <w:r w:rsidRPr="00FD0EF3">
            <w:rPr>
              <w:rFonts w:ascii="Tahoma" w:hAnsi="Tahoma"/>
              <w:noProof/>
              <w:rtl/>
              <w:lang w:eastAsia="en-US"/>
            </w:rPr>
            <mc:AlternateContent>
              <mc:Choice Requires="wpg">
                <w:drawing>
                  <wp:inline distT="0" distB="0" distL="0" distR="0" wp14:anchorId="613DC6A3" wp14:editId="19FA581F">
                    <wp:extent cx="329184" cy="329184"/>
                    <wp:effectExtent l="0" t="0" r="13970" b="13970"/>
                    <wp:docPr id="37" name="مجموعة 10" descr="أيقونة الهاتف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دائرة حول رمز الهاتف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رمز الهاتف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CB41F6" id="مجموعة 10" o:spid="_x0000_s1026" alt="أيقونة الهاتف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EZ7K3xgEQAAzl0AAA4AAAAAAAAAAAAA&#10;AAAALgIAAGRycy9lMm9Eb2MueG1sUEsBAi0AFAAGAAgAAAAhAGhHG9DYAAAAAwEAAA8AAAAAAAAA&#10;AAAAAAAAuhMAAGRycy9kb3ducmV2LnhtbFBLBQYAAAAABAAEAPMAAAC/FAAAAAA=&#10;">
                    <o:lock v:ext="edit" aspectratio="t"/>
                    <v:shape id="دائرة حول رمز الهاتف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رمز الهاتف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FD0EF3" w:rsidTr="00F0268C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A042EE" w:rsidRDefault="00811117" w:rsidP="003C5528">
          <w:pPr>
            <w:pStyle w:val="a8"/>
            <w:bidi/>
            <w:rPr>
              <w:rFonts w:ascii="Tahoma" w:hAnsi="Tahoma"/>
              <w:b/>
              <w:bCs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</w:rPr>
            <w:alias w:val="اسم المستخدم على Twitter:"/>
            <w:tag w:val="اسم المستخدم على Twitter:"/>
            <w:id w:val="1081720897"/>
            <w:placeholder>
              <w:docPart w:val="0B57F764DE1F40C4A46EC52414CD804B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A042EE" w:rsidRDefault="006C779C" w:rsidP="006C779C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>
                <w:rPr>
                  <w:rFonts w:ascii="Tahoma" w:hAnsi="Tahoma"/>
                  <w:b/>
                  <w:bCs/>
                </w:rPr>
                <w:t>MARWA.UOB75@GMAIL.COM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A042EE" w:rsidRDefault="00811117" w:rsidP="00217980">
          <w:pPr>
            <w:pStyle w:val="a8"/>
            <w:bidi/>
            <w:rPr>
              <w:rFonts w:ascii="Tahoma" w:hAnsi="Tahoma"/>
              <w:b/>
              <w:bCs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Franklin Gothic Demi" w:eastAsia="Rockwell" w:hAnsi="Franklin Gothic Demi"/>
              <w:rtl/>
            </w:rPr>
            <w:alias w:val="عنوان URL لـ LinkedIn:"/>
            <w:tag w:val="عنوان URL لـ LinkedIn:"/>
            <w:id w:val="-1529023829"/>
            <w:placeholde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:rsidR="00811117" w:rsidRPr="00A042EE" w:rsidRDefault="006C779C" w:rsidP="00217980">
              <w:pPr>
                <w:pStyle w:val="a8"/>
                <w:bidi/>
                <w:rPr>
                  <w:rFonts w:ascii="Tahoma" w:hAnsi="Tahoma"/>
                  <w:b/>
                  <w:bCs/>
                </w:rPr>
              </w:pPr>
              <w:r w:rsidRPr="006C779C">
                <w:rPr>
                  <w:rFonts w:ascii="Franklin Gothic Demi" w:eastAsia="Rockwell" w:hAnsi="Franklin Gothic Demi"/>
                  <w:rtl/>
                </w:rPr>
                <w:t>34538435</w:t>
              </w:r>
            </w:p>
          </w:sdtContent>
        </w:sdt>
      </w:tc>
    </w:tr>
  </w:tbl>
  <w:p w:rsidR="00217980" w:rsidRPr="00FD0EF3" w:rsidRDefault="00217980">
    <w:pPr>
      <w:pStyle w:val="a8"/>
      <w:bidi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13" w:rsidRDefault="00201513" w:rsidP="00713050">
      <w:pPr>
        <w:spacing w:line="240" w:lineRule="auto"/>
      </w:pPr>
      <w:r>
        <w:separator/>
      </w:r>
    </w:p>
  </w:footnote>
  <w:footnote w:type="continuationSeparator" w:id="0">
    <w:p w:rsidR="00201513" w:rsidRDefault="0020151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جدول تخطيط رأس صفحة المتابعة"/>
    </w:tblPr>
    <w:tblGrid>
      <w:gridCol w:w="3680"/>
      <w:gridCol w:w="6502"/>
    </w:tblGrid>
    <w:tr w:rsidR="001A5CA9" w:rsidRPr="00B815AD" w:rsidTr="00B40055">
      <w:trPr>
        <w:trHeight w:hRule="exact" w:val="2952"/>
      </w:trPr>
      <w:tc>
        <w:tcPr>
          <w:tcW w:w="3783" w:type="dxa"/>
          <w:tcMar>
            <w:top w:w="821" w:type="dxa"/>
            <w:left w:w="720" w:type="dxa"/>
            <w:right w:w="0" w:type="dxa"/>
          </w:tcMar>
        </w:tcPr>
        <w:p w:rsidR="001A5CA9" w:rsidRPr="00B40055" w:rsidRDefault="00E02DCD" w:rsidP="00B40055">
          <w:pPr>
            <w:pStyle w:val="a7"/>
            <w:bidi/>
          </w:pPr>
          <w:r w:rsidRPr="00B815AD">
            <w:rPr>
              <w:noProof/>
              <w:rtl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E77BAE0" wp14:editId="02491A24">
                    <wp:simplePos x="0" y="0"/>
                    <wp:positionH relativeFrom="column">
                      <wp:posOffset>-4599940</wp:posOffset>
                    </wp:positionH>
                    <wp:positionV relativeFrom="page">
                      <wp:posOffset>-500380</wp:posOffset>
                    </wp:positionV>
                    <wp:extent cx="6465570" cy="1800860"/>
                    <wp:effectExtent l="0" t="0" r="0" b="0"/>
                    <wp:wrapNone/>
                    <wp:docPr id="3" name="مجموعة 3" descr="رسم رأس صفحة المتابعة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6465570" cy="180086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مستطيل أحمر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دائرة بيضاء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دائرة حمراء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51CCA55E" id="مجموعة 3" o:spid="_x0000_s1026" alt="رسم رأس صفحة المتابعة" style="position:absolute;margin-left:-362.2pt;margin-top:-39.4pt;width:509.1pt;height:141.8pt;flip:x;z-index:-251657216;mso-height-percent:170;mso-position-vertical-relative:page;mso-height-percent:17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">
                    <v:rect id="مستطيل أحمر" o:spid="_x0000_s1027" style="position:absolute;left:11334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 fillcolor="#ea4e4e [3204]" stroked="f" strokeweight="1pt"/>
                    <v:oval id="دائرة بيضاء" o:spid="_x0000_s1028" style="position:absolute;left:571;top:571;width:17044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دائرة حمراء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rPr>
                <w:rtl/>
              </w:rPr>
              <w:alias w:val="الأحرف الأولى:"/>
              <w:tag w:val="الأحرف الأولى:"/>
              <w:id w:val="-623392795"/>
              <w:placeholder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011678" w:rsidRPr="00B40055">
                <w:rPr>
                  <w:rtl/>
                </w:rPr>
                <w:t>ا س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a3"/>
            <w:bidiVisual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جدول تخطيط العنوان"/>
          </w:tblPr>
          <w:tblGrid>
            <w:gridCol w:w="6502"/>
          </w:tblGrid>
          <w:tr w:rsidR="001A5CA9" w:rsidRPr="00B815AD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B815AD" w:rsidRDefault="00201513" w:rsidP="00011678">
                <w:pPr>
                  <w:pStyle w:val="1"/>
                  <w:bidi/>
                  <w:ind w:right="426"/>
                  <w:outlineLvl w:val="0"/>
                  <w:rPr>
                    <w:rFonts w:ascii="Tahoma" w:hAnsi="Tahoma"/>
                  </w:rPr>
                </w:pPr>
                <w:sdt>
                  <w:sdtPr>
                    <w:rPr>
                      <w:rFonts w:ascii="Tahoma" w:hAnsi="Tahoma"/>
                      <w:rtl/>
                    </w:rPr>
                    <w:alias w:val="الاسم:"/>
                    <w:tag w:val="الاسم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640DDC">
                      <w:rPr>
                        <w:rFonts w:ascii="Tahoma" w:hAnsi="Tahoma"/>
                      </w:rPr>
                      <w:t xml:space="preserve">MARWA ALI </w:t>
                    </w:r>
                    <w:proofErr w:type="spellStart"/>
                    <w:r w:rsidR="00640DDC">
                      <w:rPr>
                        <w:rFonts w:ascii="Tahoma" w:hAnsi="Tahoma"/>
                      </w:rPr>
                      <w:t>ALI</w:t>
                    </w:r>
                    <w:proofErr w:type="spellEnd"/>
                    <w:r w:rsidR="00640DDC">
                      <w:rPr>
                        <w:rFonts w:ascii="Tahoma" w:hAnsi="Tahoma"/>
                      </w:rPr>
                      <w:t xml:space="preserve"> SAAD</w:t>
                    </w:r>
                  </w:sdtContent>
                </w:sdt>
              </w:p>
              <w:p w:rsidR="001A5CA9" w:rsidRPr="00011678" w:rsidRDefault="00201513" w:rsidP="000D6B82">
                <w:pPr>
                  <w:pStyle w:val="2"/>
                  <w:bidi/>
                  <w:ind w:right="284"/>
                  <w:outlineLvl w:val="1"/>
                </w:pPr>
                <w:sdt>
                  <w:sdtPr>
                    <w:rPr>
                      <w:rtl/>
                    </w:rPr>
                    <w:alias w:val="المهنة أو المجال:"/>
                    <w:tag w:val="المهنة أو المجال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 w:rsidRPr="00011678">
                      <w:rPr>
                        <w:rtl/>
                      </w:rPr>
                      <w:t>المهنة أو المجال</w:t>
                    </w:r>
                  </w:sdtContent>
                </w:sdt>
                <w:r w:rsidR="00E12C60" w:rsidRPr="00011678">
                  <w:rPr>
                    <w:rtl/>
                  </w:rPr>
                  <w:t xml:space="preserve"> | </w:t>
                </w:r>
                <w:sdt>
                  <w:sdtPr>
                    <w:rPr>
                      <w:rtl/>
                    </w:rPr>
                    <w:alias w:val="ارتباط لخصائص أخرى عبر الإنترنت:"/>
                    <w:tag w:val="ارتباط لخصائص أخرى عبر الإنترنت:"/>
                    <w:id w:val="-1229059816"/>
                    <w:placeholde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640DDC">
                      <w:t>BAHRAINI / MARRID / 920306560 / THE PLACE OF LIVING IS HAMAD TOWN/ 34538435 / MARWA.UOB75@GMAIL.COM</w:t>
                    </w:r>
                  </w:sdtContent>
                </w:sdt>
              </w:p>
            </w:tc>
          </w:tr>
        </w:tbl>
        <w:p w:rsidR="001A5CA9" w:rsidRPr="00B815AD" w:rsidRDefault="001A5CA9" w:rsidP="001A5CA9">
          <w:pPr>
            <w:bidi/>
            <w:rPr>
              <w:rFonts w:ascii="Tahoma" w:hAnsi="Tahoma"/>
            </w:rPr>
          </w:pPr>
        </w:p>
      </w:tc>
    </w:tr>
  </w:tbl>
  <w:p w:rsidR="00217980" w:rsidRPr="00B815AD" w:rsidRDefault="00217980" w:rsidP="001A5CA9">
    <w:pPr>
      <w:pStyle w:val="a6"/>
      <w:bidi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408A"/>
    <w:multiLevelType w:val="hybridMultilevel"/>
    <w:tmpl w:val="25D48050"/>
    <w:lvl w:ilvl="0" w:tplc="B78E5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DC"/>
    <w:rsid w:val="00011678"/>
    <w:rsid w:val="00026ED1"/>
    <w:rsid w:val="000353C8"/>
    <w:rsid w:val="00080FA9"/>
    <w:rsid w:val="00091382"/>
    <w:rsid w:val="000B0619"/>
    <w:rsid w:val="000B61CA"/>
    <w:rsid w:val="000D6B82"/>
    <w:rsid w:val="000F3EF2"/>
    <w:rsid w:val="000F7610"/>
    <w:rsid w:val="00114ED7"/>
    <w:rsid w:val="00140B0E"/>
    <w:rsid w:val="001A5CA9"/>
    <w:rsid w:val="001B2AC1"/>
    <w:rsid w:val="001B403A"/>
    <w:rsid w:val="001C4691"/>
    <w:rsid w:val="00201513"/>
    <w:rsid w:val="00203E18"/>
    <w:rsid w:val="00217980"/>
    <w:rsid w:val="00235291"/>
    <w:rsid w:val="00271662"/>
    <w:rsid w:val="0027404F"/>
    <w:rsid w:val="002850D1"/>
    <w:rsid w:val="00293B83"/>
    <w:rsid w:val="002B091C"/>
    <w:rsid w:val="002B3E2D"/>
    <w:rsid w:val="002B4A36"/>
    <w:rsid w:val="002C2CDD"/>
    <w:rsid w:val="002D45C6"/>
    <w:rsid w:val="002D6CEF"/>
    <w:rsid w:val="002F03FA"/>
    <w:rsid w:val="00313E86"/>
    <w:rsid w:val="00323EA3"/>
    <w:rsid w:val="00333CD3"/>
    <w:rsid w:val="00340365"/>
    <w:rsid w:val="00342B64"/>
    <w:rsid w:val="00364079"/>
    <w:rsid w:val="003B4449"/>
    <w:rsid w:val="003C5528"/>
    <w:rsid w:val="0040475F"/>
    <w:rsid w:val="004077FB"/>
    <w:rsid w:val="00424DD9"/>
    <w:rsid w:val="0046104A"/>
    <w:rsid w:val="00470991"/>
    <w:rsid w:val="004717C5"/>
    <w:rsid w:val="00523479"/>
    <w:rsid w:val="00543DB7"/>
    <w:rsid w:val="005729B0"/>
    <w:rsid w:val="00640DDC"/>
    <w:rsid w:val="00641630"/>
    <w:rsid w:val="00684488"/>
    <w:rsid w:val="006A3CE7"/>
    <w:rsid w:val="006C4C50"/>
    <w:rsid w:val="006C779C"/>
    <w:rsid w:val="006D76B1"/>
    <w:rsid w:val="0070647D"/>
    <w:rsid w:val="00713050"/>
    <w:rsid w:val="00714747"/>
    <w:rsid w:val="00717B01"/>
    <w:rsid w:val="00741125"/>
    <w:rsid w:val="00746F7F"/>
    <w:rsid w:val="00754E74"/>
    <w:rsid w:val="007569C1"/>
    <w:rsid w:val="00763832"/>
    <w:rsid w:val="00770E50"/>
    <w:rsid w:val="007D2696"/>
    <w:rsid w:val="00811117"/>
    <w:rsid w:val="00812BCA"/>
    <w:rsid w:val="00841146"/>
    <w:rsid w:val="0084795B"/>
    <w:rsid w:val="00866580"/>
    <w:rsid w:val="00877F3C"/>
    <w:rsid w:val="0088504C"/>
    <w:rsid w:val="0089382B"/>
    <w:rsid w:val="008A1907"/>
    <w:rsid w:val="008B0610"/>
    <w:rsid w:val="008C6BCA"/>
    <w:rsid w:val="008C7B50"/>
    <w:rsid w:val="00917A6B"/>
    <w:rsid w:val="00926AC4"/>
    <w:rsid w:val="009B3C40"/>
    <w:rsid w:val="00A042EE"/>
    <w:rsid w:val="00A42540"/>
    <w:rsid w:val="00A50939"/>
    <w:rsid w:val="00AA6A40"/>
    <w:rsid w:val="00AE75F6"/>
    <w:rsid w:val="00B40055"/>
    <w:rsid w:val="00B5664D"/>
    <w:rsid w:val="00B637BC"/>
    <w:rsid w:val="00B815AD"/>
    <w:rsid w:val="00BA5B40"/>
    <w:rsid w:val="00BD0206"/>
    <w:rsid w:val="00BE17C5"/>
    <w:rsid w:val="00C2098A"/>
    <w:rsid w:val="00C44A25"/>
    <w:rsid w:val="00C5444A"/>
    <w:rsid w:val="00C612DA"/>
    <w:rsid w:val="00C7741E"/>
    <w:rsid w:val="00C875AB"/>
    <w:rsid w:val="00CA3DF1"/>
    <w:rsid w:val="00CA4581"/>
    <w:rsid w:val="00CC185D"/>
    <w:rsid w:val="00CE18D5"/>
    <w:rsid w:val="00D04109"/>
    <w:rsid w:val="00D5213E"/>
    <w:rsid w:val="00D52452"/>
    <w:rsid w:val="00D531D6"/>
    <w:rsid w:val="00D87550"/>
    <w:rsid w:val="00DB4FB3"/>
    <w:rsid w:val="00DD6416"/>
    <w:rsid w:val="00DF4E0A"/>
    <w:rsid w:val="00E02DCD"/>
    <w:rsid w:val="00E11A04"/>
    <w:rsid w:val="00E12C60"/>
    <w:rsid w:val="00E22E87"/>
    <w:rsid w:val="00E57630"/>
    <w:rsid w:val="00E86C2B"/>
    <w:rsid w:val="00ED4B8E"/>
    <w:rsid w:val="00EF2C3E"/>
    <w:rsid w:val="00EF7CC9"/>
    <w:rsid w:val="00F0268C"/>
    <w:rsid w:val="00F207C0"/>
    <w:rsid w:val="00F20AE5"/>
    <w:rsid w:val="00F645C7"/>
    <w:rsid w:val="00FD0EF3"/>
    <w:rsid w:val="00FE1A1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B44DA-1F79-4A52-8F18-CB1E8C10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ar-S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3E"/>
    <w:rPr>
      <w:rFonts w:cs="Tahoma"/>
    </w:rPr>
  </w:style>
  <w:style w:type="paragraph" w:styleId="1">
    <w:name w:val="heading 1"/>
    <w:basedOn w:val="a"/>
    <w:link w:val="1Char"/>
    <w:uiPriority w:val="9"/>
    <w:qFormat/>
    <w:rsid w:val="008B061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/>
      <w:bCs/>
      <w:caps/>
      <w:color w:val="000000" w:themeColor="text1"/>
      <w:sz w:val="50"/>
      <w:szCs w:val="50"/>
    </w:rPr>
  </w:style>
  <w:style w:type="paragraph" w:styleId="2">
    <w:name w:val="heading 2"/>
    <w:basedOn w:val="a"/>
    <w:link w:val="2Char"/>
    <w:uiPriority w:val="9"/>
    <w:unhideWhenUsed/>
    <w:qFormat/>
    <w:rsid w:val="00D5213E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/>
      <w:bCs/>
      <w:caps/>
      <w:color w:val="000000" w:themeColor="text1"/>
    </w:rPr>
  </w:style>
  <w:style w:type="paragraph" w:styleId="3">
    <w:name w:val="heading 3"/>
    <w:basedOn w:val="a"/>
    <w:link w:val="3Char"/>
    <w:uiPriority w:val="9"/>
    <w:unhideWhenUsed/>
    <w:qFormat/>
    <w:rsid w:val="00323EA3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/>
      <w:bCs/>
      <w:caps/>
      <w:sz w:val="32"/>
      <w:szCs w:val="32"/>
    </w:rPr>
  </w:style>
  <w:style w:type="paragraph" w:styleId="4">
    <w:name w:val="heading 4"/>
    <w:basedOn w:val="a"/>
    <w:link w:val="4Char"/>
    <w:uiPriority w:val="9"/>
    <w:unhideWhenUsed/>
    <w:qFormat/>
    <w:rsid w:val="00EF2C3E"/>
    <w:pPr>
      <w:keepNext/>
      <w:keepLines/>
      <w:spacing w:before="240"/>
      <w:contextualSpacing/>
      <w:outlineLvl w:val="3"/>
    </w:pPr>
    <w:rPr>
      <w:rFonts w:asciiTheme="majorHAnsi" w:eastAsiaTheme="majorEastAsia" w:hAnsiTheme="majorHAnsi"/>
      <w:bCs/>
      <w:cap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213E"/>
    <w:pPr>
      <w:keepNext/>
      <w:keepLines/>
      <w:spacing w:before="40"/>
      <w:outlineLvl w:val="4"/>
    </w:pPr>
    <w:rPr>
      <w:rFonts w:asciiTheme="majorHAnsi" w:eastAsiaTheme="majorEastAsia" w:hAnsiTheme="majorHAnsi"/>
      <w:color w:val="D01818" w:themeColor="accent1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213E"/>
    <w:rPr>
      <w:rFonts w:asciiTheme="majorHAnsi" w:eastAsiaTheme="majorEastAsia" w:hAnsiTheme="majorHAnsi" w:cs="Tahoma"/>
      <w:bCs/>
      <w:caps/>
      <w:color w:val="000000" w:themeColor="text1"/>
    </w:rPr>
  </w:style>
  <w:style w:type="character" w:customStyle="1" w:styleId="3Char">
    <w:name w:val="عنوان 3 Char"/>
    <w:basedOn w:val="a0"/>
    <w:link w:val="3"/>
    <w:uiPriority w:val="9"/>
    <w:rsid w:val="00323EA3"/>
    <w:rPr>
      <w:rFonts w:asciiTheme="majorHAnsi" w:eastAsiaTheme="majorEastAsia" w:hAnsiTheme="majorHAnsi" w:cs="Tahoma"/>
      <w:bCs/>
      <w:caps/>
      <w:sz w:val="32"/>
      <w:szCs w:val="32"/>
    </w:rPr>
  </w:style>
  <w:style w:type="table" w:styleId="a3">
    <w:name w:val="Table Grid"/>
    <w:basedOn w:val="a1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8"/>
    <w:qFormat/>
    <w:rsid w:val="00D5213E"/>
    <w:pPr>
      <w:spacing w:line="240" w:lineRule="auto"/>
    </w:pPr>
    <w:rPr>
      <w:rFonts w:cs="Tahoma"/>
    </w:rPr>
  </w:style>
  <w:style w:type="character" w:customStyle="1" w:styleId="1Char">
    <w:name w:val="عنوان 1 Char"/>
    <w:basedOn w:val="a0"/>
    <w:link w:val="1"/>
    <w:uiPriority w:val="9"/>
    <w:rsid w:val="008B0610"/>
    <w:rPr>
      <w:rFonts w:asciiTheme="majorHAnsi" w:eastAsiaTheme="majorEastAsia" w:hAnsiTheme="majorHAnsi" w:cs="Tahoma"/>
      <w:bCs/>
      <w:caps/>
      <w:color w:val="000000" w:themeColor="text1"/>
      <w:sz w:val="50"/>
      <w:szCs w:val="50"/>
    </w:rPr>
  </w:style>
  <w:style w:type="character" w:styleId="a5">
    <w:name w:val="Placeholder Text"/>
    <w:basedOn w:val="a0"/>
    <w:uiPriority w:val="99"/>
    <w:semiHidden/>
    <w:rsid w:val="00CE18D5"/>
    <w:rPr>
      <w:color w:val="808080"/>
    </w:rPr>
  </w:style>
  <w:style w:type="character" w:customStyle="1" w:styleId="4Char">
    <w:name w:val="عنوان 4 Char"/>
    <w:basedOn w:val="a0"/>
    <w:link w:val="4"/>
    <w:uiPriority w:val="9"/>
    <w:rsid w:val="00EF2C3E"/>
    <w:rPr>
      <w:rFonts w:asciiTheme="majorHAnsi" w:eastAsiaTheme="majorEastAsia" w:hAnsiTheme="majorHAnsi" w:cs="Tahoma"/>
      <w:bCs/>
      <w:caps/>
    </w:rPr>
  </w:style>
  <w:style w:type="paragraph" w:styleId="a6">
    <w:name w:val="header"/>
    <w:basedOn w:val="a"/>
    <w:link w:val="Char"/>
    <w:uiPriority w:val="99"/>
    <w:unhideWhenUsed/>
    <w:rsid w:val="0088504C"/>
    <w:pPr>
      <w:spacing w:line="240" w:lineRule="auto"/>
    </w:pPr>
  </w:style>
  <w:style w:type="paragraph" w:customStyle="1" w:styleId="a7">
    <w:name w:val="الأحرف الأولى"/>
    <w:basedOn w:val="a"/>
    <w:next w:val="3"/>
    <w:uiPriority w:val="1"/>
    <w:qFormat/>
    <w:rsid w:val="008B0610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bCs/>
      <w:caps/>
      <w:color w:val="EA4E4E" w:themeColor="accent1"/>
      <w:sz w:val="110"/>
      <w:szCs w:val="110"/>
    </w:rPr>
  </w:style>
  <w:style w:type="character" w:customStyle="1" w:styleId="Char">
    <w:name w:val="رأس الصفحة Char"/>
    <w:basedOn w:val="a0"/>
    <w:link w:val="a6"/>
    <w:uiPriority w:val="99"/>
    <w:rsid w:val="0088504C"/>
  </w:style>
  <w:style w:type="paragraph" w:styleId="a8">
    <w:name w:val="footer"/>
    <w:basedOn w:val="a"/>
    <w:link w:val="Char0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Char0">
    <w:name w:val="تذييل الصفحة Char"/>
    <w:basedOn w:val="a0"/>
    <w:link w:val="a8"/>
    <w:uiPriority w:val="99"/>
    <w:rsid w:val="0088504C"/>
    <w:rPr>
      <w:rFonts w:asciiTheme="majorHAnsi" w:hAnsiTheme="majorHAnsi"/>
      <w:caps/>
    </w:rPr>
  </w:style>
  <w:style w:type="character" w:customStyle="1" w:styleId="8Char">
    <w:name w:val="عنوان 8 Char"/>
    <w:basedOn w:val="a0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9">
    <w:name w:val="Title"/>
    <w:basedOn w:val="a"/>
    <w:next w:val="a"/>
    <w:link w:val="Char1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1">
    <w:name w:val="العنوان Char"/>
    <w:basedOn w:val="a0"/>
    <w:link w:val="a9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a">
    <w:name w:val="Subtitle"/>
    <w:basedOn w:val="a"/>
    <w:next w:val="a"/>
    <w:link w:val="Char2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Char2">
    <w:name w:val="عنوان فرعي Char"/>
    <w:basedOn w:val="a0"/>
    <w:link w:val="aa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D5213E"/>
    <w:rPr>
      <w:rFonts w:asciiTheme="majorHAnsi" w:eastAsiaTheme="majorEastAsia" w:hAnsiTheme="majorHAnsi" w:cs="Tahoma"/>
      <w:color w:val="D01818" w:themeColor="accent1" w:themeShade="BF"/>
    </w:rPr>
  </w:style>
  <w:style w:type="paragraph" w:styleId="ab">
    <w:name w:val="List Paragraph"/>
    <w:basedOn w:val="a"/>
    <w:uiPriority w:val="34"/>
    <w:unhideWhenUsed/>
    <w:qFormat/>
    <w:rsid w:val="0092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A\AppData\Roaming\Microsoft\Templates\&#1587;&#1610;&#1585;&#1577;%20&#1584;&#1575;&#1578;&#1610;&#1577;%20&#1585;&#1575;&#1574;&#1593;&#1577;&#1548;%20&#1605;&#1589;&#1605;&#1605;&#1577;%20&#1576;&#1608;&#1575;&#1587;&#1591;&#1577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F22DB971A04ABA8939F6DF4F0789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63D320-50E4-413A-B0B9-4E30FD8D2AB7}"/>
      </w:docPartPr>
      <w:docPartBody>
        <w:p w:rsidR="00000000" w:rsidRDefault="00C850E4">
          <w:pPr>
            <w:pStyle w:val="7EF22DB971A04ABA8939F6DF4F0789A7"/>
          </w:pPr>
          <w:r w:rsidRPr="00011678">
            <w:rPr>
              <w:rtl/>
            </w:rPr>
            <w:t>الاسم</w:t>
          </w:r>
        </w:p>
      </w:docPartBody>
    </w:docPart>
    <w:docPart>
      <w:docPartPr>
        <w:name w:val="F949DA11DF1A498AACE61FD902CD88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A29241-DBF7-45F7-9207-9E6121C9CE49}"/>
      </w:docPartPr>
      <w:docPartBody>
        <w:p w:rsidR="00000000" w:rsidRDefault="00C850E4">
          <w:pPr>
            <w:pStyle w:val="F949DA11DF1A498AACE61FD902CD883E"/>
          </w:pPr>
          <w:r w:rsidRPr="00011678">
            <w:rPr>
              <w:rtl/>
            </w:rPr>
            <w:t>ارتباط لخصائص أخرى عبر الإنترنت: قائمة المشاريع/الموقع على الويب/المدوّنة</w:t>
          </w:r>
        </w:p>
      </w:docPartBody>
    </w:docPart>
    <w:docPart>
      <w:docPartPr>
        <w:name w:val="9068AAD0F6794D228496338BEE14D8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32A9D6-EBBE-45F1-8E3F-D9D9D6E74B1E}"/>
      </w:docPartPr>
      <w:docPartBody>
        <w:p w:rsidR="00000000" w:rsidRDefault="00C850E4">
          <w:pPr>
            <w:pStyle w:val="9068AAD0F6794D228496338BEE14D8D6"/>
          </w:pPr>
          <w:r w:rsidRPr="00323EA3">
            <w:rPr>
              <w:rFonts w:ascii="Tahoma" w:hAnsi="Tahoma"/>
              <w:rtl/>
              <w:lang w:eastAsia="ar"/>
            </w:rPr>
            <w:t>المؤسسة التعليمية</w:t>
          </w:r>
        </w:p>
      </w:docPartBody>
    </w:docPart>
    <w:docPart>
      <w:docPartPr>
        <w:name w:val="0B57F764DE1F40C4A46EC52414CD80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D3F3AB-C3C4-45E0-9C58-38E8C2EE3BB9}"/>
      </w:docPartPr>
      <w:docPartBody>
        <w:p w:rsidR="00000000" w:rsidRDefault="00C850E4">
          <w:pPr>
            <w:pStyle w:val="0B57F764DE1F40C4A46EC52414CD804B"/>
          </w:pPr>
          <w:r w:rsidRPr="00FD0EF3">
            <w:rPr>
              <w:rFonts w:ascii="Tahoma" w:hAnsi="Tahoma"/>
              <w:rtl/>
              <w:lang w:eastAsia="ar"/>
            </w:rPr>
            <w:t xml:space="preserve">في علامة التبويب </w:t>
          </w:r>
          <w:r w:rsidRPr="00FD0EF3">
            <w:rPr>
              <w:rFonts w:ascii="Tahoma" w:hAnsi="Tahoma"/>
              <w:rtl/>
              <w:lang w:eastAsia="ar"/>
            </w:rPr>
            <w:t>"الصفحة الرئيسية" على الشريط، اطلع على "الأنماط" لتطبيق التنسيق الذي تحتاجه بنقرة واحدة.</w:t>
          </w:r>
        </w:p>
      </w:docPartBody>
    </w:docPart>
    <w:docPart>
      <w:docPartPr>
        <w:name w:val="BA379DA229E4482B9553FC3FEBE25B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125947-370F-4FFC-96C5-982772647AA0}"/>
      </w:docPartPr>
      <w:docPartBody>
        <w:p w:rsidR="00000000" w:rsidRDefault="00C850E4">
          <w:pPr>
            <w:pStyle w:val="BA379DA229E4482B9553FC3FEBE25B42"/>
          </w:pPr>
          <w:r w:rsidRPr="00A042EE">
            <w:rPr>
              <w:rFonts w:ascii="Tahoma" w:hAnsi="Tahoma"/>
              <w:b/>
              <w:bCs/>
              <w:rtl/>
              <w:lang w:eastAsia="ar"/>
            </w:rPr>
            <w:t>الخبرة في المجال التطوعي أو مهارات القيادة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4"/>
    <w:rsid w:val="00C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618EE7F73142D78D997228C3CE4464">
    <w:name w:val="35618EE7F73142D78D997228C3CE4464"/>
  </w:style>
  <w:style w:type="paragraph" w:customStyle="1" w:styleId="4BBDB9F444EF4787BBA63D4BD7E01179">
    <w:name w:val="4BBDB9F444EF4787BBA63D4BD7E01179"/>
  </w:style>
  <w:style w:type="paragraph" w:customStyle="1" w:styleId="09E14DA629B3410CA61BBDE650CC65E5">
    <w:name w:val="09E14DA629B3410CA61BBDE650CC65E5"/>
  </w:style>
  <w:style w:type="paragraph" w:customStyle="1" w:styleId="7AFD87D40AD04A11859525F77C6E265A">
    <w:name w:val="7AFD87D40AD04A11859525F77C6E265A"/>
  </w:style>
  <w:style w:type="paragraph" w:customStyle="1" w:styleId="26DB6906244A4A728A725FEB47905C91">
    <w:name w:val="26DB6906244A4A728A725FEB47905C91"/>
  </w:style>
  <w:style w:type="paragraph" w:customStyle="1" w:styleId="7EF22DB971A04ABA8939F6DF4F0789A7">
    <w:name w:val="7EF22DB971A04ABA8939F6DF4F0789A7"/>
  </w:style>
  <w:style w:type="paragraph" w:customStyle="1" w:styleId="462357E2430441D48FAE5F4EE4445630">
    <w:name w:val="462357E2430441D48FAE5F4EE4445630"/>
  </w:style>
  <w:style w:type="paragraph" w:customStyle="1" w:styleId="F949DA11DF1A498AACE61FD902CD883E">
    <w:name w:val="F949DA11DF1A498AACE61FD902CD883E"/>
  </w:style>
  <w:style w:type="paragraph" w:customStyle="1" w:styleId="6ED821AE3D9448A48DDC50B271C81B3E">
    <w:name w:val="6ED821AE3D9448A48DDC50B271C81B3E"/>
  </w:style>
  <w:style w:type="paragraph" w:customStyle="1" w:styleId="6525AE2EDE894591BEE4D43CAF0AFA4D">
    <w:name w:val="6525AE2EDE894591BEE4D43CAF0AFA4D"/>
  </w:style>
  <w:style w:type="paragraph" w:customStyle="1" w:styleId="A31EB58BB9B946868E03F2E17814771C">
    <w:name w:val="A31EB58BB9B946868E03F2E17814771C"/>
  </w:style>
  <w:style w:type="paragraph" w:customStyle="1" w:styleId="A75C81B4CD0C4659880A77C3B14CAB60">
    <w:name w:val="A75C81B4CD0C4659880A77C3B14CAB60"/>
  </w:style>
  <w:style w:type="paragraph" w:customStyle="1" w:styleId="EA242739B4E7429290B8ADB286F0001D">
    <w:name w:val="EA242739B4E7429290B8ADB286F0001D"/>
  </w:style>
  <w:style w:type="paragraph" w:customStyle="1" w:styleId="5761E1757D5947FAB9625831A7D38CB9">
    <w:name w:val="5761E1757D5947FAB9625831A7D38CB9"/>
  </w:style>
  <w:style w:type="paragraph" w:customStyle="1" w:styleId="3232123A930344E5B3BAB53ABBFEC904">
    <w:name w:val="3232123A930344E5B3BAB53ABBFEC904"/>
  </w:style>
  <w:style w:type="paragraph" w:customStyle="1" w:styleId="F011A31AB49D4B01ADEF78E79593A9D7">
    <w:name w:val="F011A31AB49D4B01ADEF78E79593A9D7"/>
  </w:style>
  <w:style w:type="paragraph" w:customStyle="1" w:styleId="03CCE2EEFFC44B8F88F760A46A380DB1">
    <w:name w:val="03CCE2EEFFC44B8F88F760A46A380DB1"/>
  </w:style>
  <w:style w:type="paragraph" w:customStyle="1" w:styleId="C5682F795F7C466EB32BDD5B4912CAF9">
    <w:name w:val="C5682F795F7C466EB32BDD5B4912CAF9"/>
  </w:style>
  <w:style w:type="paragraph" w:customStyle="1" w:styleId="4D46EC821F06406D9149FB7F5D5607CD">
    <w:name w:val="4D46EC821F06406D9149FB7F5D5607CD"/>
  </w:style>
  <w:style w:type="paragraph" w:customStyle="1" w:styleId="9A56B0732B924503BEF617694542083C">
    <w:name w:val="9A56B0732B924503BEF617694542083C"/>
  </w:style>
  <w:style w:type="paragraph" w:customStyle="1" w:styleId="4C1BB73FC477450B85BF7D38407D9371">
    <w:name w:val="4C1BB73FC477450B85BF7D38407D9371"/>
  </w:style>
  <w:style w:type="paragraph" w:customStyle="1" w:styleId="5AA67CBD66F5478FB9C670FC7C9EB23B">
    <w:name w:val="5AA67CBD66F5478FB9C670FC7C9EB23B"/>
  </w:style>
  <w:style w:type="paragraph" w:customStyle="1" w:styleId="24BF0DDB51BE4460939077DBEDF0D8E0">
    <w:name w:val="24BF0DDB51BE4460939077DBEDF0D8E0"/>
  </w:style>
  <w:style w:type="paragraph" w:customStyle="1" w:styleId="B583D93CFE13441B9D5AE3554812A39A">
    <w:name w:val="B583D93CFE13441B9D5AE3554812A39A"/>
  </w:style>
  <w:style w:type="paragraph" w:customStyle="1" w:styleId="9068AAD0F6794D228496338BEE14D8D6">
    <w:name w:val="9068AAD0F6794D228496338BEE14D8D6"/>
  </w:style>
  <w:style w:type="paragraph" w:customStyle="1" w:styleId="0B57F764DE1F40C4A46EC52414CD804B">
    <w:name w:val="0B57F764DE1F40C4A46EC52414CD804B"/>
  </w:style>
  <w:style w:type="paragraph" w:customStyle="1" w:styleId="BA379DA229E4482B9553FC3FEBE25B42">
    <w:name w:val="BA379DA229E4482B9553FC3FEBE25B42"/>
  </w:style>
  <w:style w:type="paragraph" w:customStyle="1" w:styleId="5EB9C011094D44EAA7276AF5F6E9C040">
    <w:name w:val="5EB9C011094D44EAA7276AF5F6E9C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MARWA.UOB75@GMAIL.COM</CompanyAddress>
  <CompanyPhone/>
  <CompanyFax>34538435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B05548-F0DD-4300-80FC-8BF13BC6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 رائعة، مصممة بواسطة MOO</Template>
  <TotalTime>79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ALI ALI SAAD</dc:creator>
  <cp:keywords/>
  <dc:description>BAHRAINI / MARRID / 920306560 / THE PLACE OF LIVING IS HAMAD TOWN/ 34538435 / MARWA.UOB75@GMAIL.COM</dc:description>
  <cp:lastModifiedBy>ASMA</cp:lastModifiedBy>
  <cp:revision>1</cp:revision>
  <dcterms:created xsi:type="dcterms:W3CDTF">2018-12-22T19:34:00Z</dcterms:created>
  <dcterms:modified xsi:type="dcterms:W3CDTF">2018-12-22T20:56:00Z</dcterms:modified>
</cp:coreProperties>
</file>